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63" w:rsidRDefault="00E02453">
      <w:pPr>
        <w:pStyle w:val="Standard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1485360" cy="1485360"/>
            <wp:effectExtent l="0" t="0" r="540" b="540"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360" cy="1485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A6263" w:rsidRDefault="00E02453">
      <w:pPr>
        <w:pStyle w:val="Standard"/>
        <w:rPr>
          <w:rFonts w:ascii="Arial" w:hAnsi="Arial"/>
          <w:sz w:val="72"/>
          <w:szCs w:val="72"/>
        </w:rPr>
      </w:pPr>
      <w:r>
        <w:rPr>
          <w:rFonts w:ascii="Arial" w:hAnsi="Arial"/>
          <w:sz w:val="72"/>
          <w:szCs w:val="72"/>
        </w:rPr>
        <w:t>WIKIMEDIA UK</w:t>
      </w:r>
    </w:p>
    <w:p w:rsidR="001A6263" w:rsidRDefault="00E02453">
      <w:pPr>
        <w:pStyle w:val="Standard"/>
        <w:rPr>
          <w:rFonts w:ascii="Arial" w:hAnsi="Arial"/>
          <w:sz w:val="72"/>
          <w:szCs w:val="72"/>
        </w:rPr>
      </w:pPr>
      <w:r>
        <w:rPr>
          <w:rFonts w:ascii="Arial" w:hAnsi="Arial"/>
          <w:sz w:val="72"/>
          <w:szCs w:val="72"/>
        </w:rPr>
        <w:t>Job Application Form</w:t>
      </w:r>
    </w:p>
    <w:p w:rsidR="001A6263" w:rsidRDefault="001A6263">
      <w:pPr>
        <w:pStyle w:val="Standard"/>
        <w:rPr>
          <w:rFonts w:ascii="Arial" w:hAnsi="Arial"/>
          <w:sz w:val="72"/>
          <w:szCs w:val="72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1A6263">
      <w:pPr>
        <w:pStyle w:val="Standard"/>
        <w:rPr>
          <w:rFonts w:ascii="Arial" w:hAnsi="Arial"/>
        </w:rPr>
      </w:pPr>
    </w:p>
    <w:p w:rsidR="001A6263" w:rsidRDefault="001A6263">
      <w:pPr>
        <w:pStyle w:val="Standard"/>
        <w:jc w:val="right"/>
        <w:rPr>
          <w:rFonts w:ascii="Arial" w:hAnsi="Arial"/>
        </w:rPr>
      </w:pPr>
    </w:p>
    <w:p w:rsidR="001A6263" w:rsidRDefault="00E02453">
      <w:pPr>
        <w:pStyle w:val="Standard"/>
        <w:tabs>
          <w:tab w:val="left" w:pos="4320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Please email the completed form to:</w:t>
      </w:r>
    </w:p>
    <w:p w:rsidR="001A6263" w:rsidRDefault="00E02453">
      <w:pPr>
        <w:pStyle w:val="Standard"/>
        <w:tabs>
          <w:tab w:val="left" w:pos="4320"/>
        </w:tabs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Nicola.furness@wikimedia.org.uk</w:t>
      </w:r>
    </w:p>
    <w:p w:rsidR="001A6263" w:rsidRDefault="00E02453">
      <w:pPr>
        <w:pStyle w:val="Standard"/>
        <w:pageBreakBefore/>
      </w:pPr>
      <w:r>
        <w:rPr>
          <w:rFonts w:ascii="Arial" w:hAnsi="Arial"/>
          <w:b/>
        </w:rPr>
        <w:lastRenderedPageBreak/>
        <w:t xml:space="preserve">Application form – </w:t>
      </w:r>
      <w:r>
        <w:rPr>
          <w:rFonts w:ascii="Arial" w:hAnsi="Arial"/>
        </w:rPr>
        <w:t>feel free to expand boxes as necessary.</w:t>
      </w:r>
    </w:p>
    <w:p w:rsidR="001A6263" w:rsidRDefault="001A6263">
      <w:pPr>
        <w:pStyle w:val="Standard"/>
        <w:rPr>
          <w:rFonts w:ascii="Arial" w:hAnsi="Arial"/>
        </w:rPr>
      </w:pP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1440"/>
        <w:gridCol w:w="180"/>
        <w:gridCol w:w="561"/>
        <w:gridCol w:w="33"/>
        <w:gridCol w:w="529"/>
        <w:gridCol w:w="561"/>
        <w:gridCol w:w="562"/>
        <w:gridCol w:w="572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Job Applied for</w:t>
            </w:r>
          </w:p>
        </w:tc>
        <w:tc>
          <w:tcPr>
            <w:tcW w:w="6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First name</w:t>
            </w: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National Insurance No.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Home telephone</w:t>
            </w:r>
          </w:p>
        </w:tc>
        <w:tc>
          <w:tcPr>
            <w:tcW w:w="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Work telephone</w:t>
            </w:r>
          </w:p>
        </w:tc>
        <w:tc>
          <w:tcPr>
            <w:tcW w:w="2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Are you free to take up employment in the UK?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</w:tbl>
    <w:p w:rsidR="001A6263" w:rsidRDefault="001A6263">
      <w:pPr>
        <w:pStyle w:val="Standard"/>
        <w:rPr>
          <w:rFonts w:ascii="Arial" w:hAnsi="Arial"/>
        </w:rPr>
      </w:pPr>
    </w:p>
    <w:p w:rsidR="001A6263" w:rsidRDefault="00E02453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Present or most recent employer</w:t>
      </w:r>
    </w:p>
    <w:p w:rsidR="001A6263" w:rsidRDefault="001A6263">
      <w:pPr>
        <w:pStyle w:val="Standard"/>
        <w:rPr>
          <w:rFonts w:ascii="Arial" w:hAnsi="Arial"/>
        </w:rPr>
      </w:pP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3060"/>
        <w:gridCol w:w="2214"/>
        <w:gridCol w:w="2224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Salary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Start date: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End date: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leaving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Or notice required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Brief details of responsibilities</w:t>
            </w: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</w:tbl>
    <w:p w:rsidR="001A6263" w:rsidRDefault="001A6263">
      <w:pPr>
        <w:pStyle w:val="Standard"/>
        <w:rPr>
          <w:rFonts w:ascii="Arial" w:hAnsi="Arial"/>
        </w:rPr>
      </w:pPr>
    </w:p>
    <w:p w:rsidR="001A6263" w:rsidRDefault="00E02453">
      <w:pPr>
        <w:pStyle w:val="Standard"/>
        <w:pageBreakBefore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Previous employment, please start with the most recent</w:t>
      </w:r>
    </w:p>
    <w:p w:rsidR="001A6263" w:rsidRDefault="001A6263">
      <w:pPr>
        <w:pStyle w:val="Standard"/>
        <w:rPr>
          <w:rFonts w:ascii="Arial" w:hAnsi="Arial"/>
        </w:rPr>
      </w:pP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62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Employer’s Name and Address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Job Title and Main </w:t>
            </w:r>
            <w:r>
              <w:rPr>
                <w:rFonts w:ascii="Arial" w:hAnsi="Arial"/>
              </w:rPr>
              <w:t>Duties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Reasons for Leaving</w:t>
            </w: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bookmarkStart w:id="1" w:name="OLE_LINK3"/>
            <w:bookmarkStart w:id="2" w:name="OLE_LINK4"/>
            <w:r>
              <w:rPr>
                <w:rFonts w:ascii="Arial" w:hAnsi="Arial"/>
              </w:rPr>
              <w:t>From - to</w:t>
            </w:r>
            <w:bookmarkEnd w:id="1"/>
            <w:bookmarkEnd w:id="2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- to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- to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- to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- to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</w:tbl>
    <w:p w:rsidR="001A6263" w:rsidRDefault="001A6263">
      <w:pPr>
        <w:pStyle w:val="Standard"/>
        <w:rPr>
          <w:rFonts w:ascii="Arial" w:hAnsi="Arial"/>
        </w:rPr>
      </w:pPr>
    </w:p>
    <w:p w:rsidR="001A6263" w:rsidRDefault="00E02453">
      <w:pPr>
        <w:pStyle w:val="Standard"/>
        <w:pageBreakBefore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Education and Training</w:t>
      </w:r>
    </w:p>
    <w:p w:rsidR="001A6263" w:rsidRDefault="001A6263">
      <w:pPr>
        <w:pStyle w:val="Standard"/>
        <w:rPr>
          <w:rFonts w:ascii="Arial" w:hAnsi="Arial"/>
        </w:rPr>
      </w:pP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700"/>
        <w:gridCol w:w="3898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From-to</w:t>
            </w:r>
          </w:p>
          <w:p w:rsidR="001A6263" w:rsidRDefault="00E02453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Month/Year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Establishment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Examinations Passed / Professional Qualifications /Training</w:t>
            </w: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</w:tbl>
    <w:p w:rsidR="001A6263" w:rsidRDefault="001A6263">
      <w:pPr>
        <w:pStyle w:val="Standard"/>
        <w:rPr>
          <w:rFonts w:ascii="Arial" w:hAnsi="Arial"/>
        </w:rPr>
      </w:pPr>
    </w:p>
    <w:p w:rsidR="001A6263" w:rsidRDefault="00E02453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Please give details of any other skills you have e.g. languages</w:t>
      </w:r>
    </w:p>
    <w:p w:rsidR="001A6263" w:rsidRDefault="001A6263">
      <w:pPr>
        <w:pStyle w:val="Standard"/>
        <w:rPr>
          <w:rFonts w:ascii="Arial" w:hAnsi="Arial"/>
        </w:rPr>
      </w:pP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6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</w:tbl>
    <w:p w:rsidR="001A6263" w:rsidRDefault="001A6263">
      <w:pPr>
        <w:pStyle w:val="Standard"/>
        <w:rPr>
          <w:rFonts w:ascii="Arial" w:hAnsi="Arial"/>
        </w:rPr>
      </w:pPr>
    </w:p>
    <w:p w:rsidR="001A6263" w:rsidRDefault="00E02453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Any other relevant experience e.g. voluntary work</w:t>
      </w:r>
    </w:p>
    <w:p w:rsidR="001A6263" w:rsidRDefault="001A6263">
      <w:pPr>
        <w:pStyle w:val="Standard"/>
        <w:rPr>
          <w:rFonts w:ascii="Arial" w:hAnsi="Arial"/>
        </w:rPr>
      </w:pP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6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</w:tbl>
    <w:p w:rsidR="001A6263" w:rsidRDefault="001A6263">
      <w:pPr>
        <w:pStyle w:val="Standard"/>
        <w:rPr>
          <w:rFonts w:ascii="Arial" w:hAnsi="Arial"/>
        </w:rPr>
      </w:pPr>
    </w:p>
    <w:p w:rsidR="001A6263" w:rsidRDefault="00E02453">
      <w:pPr>
        <w:pStyle w:val="Standard"/>
        <w:pageBreakBefore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Supporting statement</w:t>
      </w:r>
    </w:p>
    <w:p w:rsidR="001A6263" w:rsidRDefault="001A6263">
      <w:pPr>
        <w:pStyle w:val="Standard"/>
        <w:rPr>
          <w:rFonts w:ascii="Arial" w:hAnsi="Arial"/>
          <w:b/>
        </w:rPr>
      </w:pP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6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Referring closely to the job description please explain why you are </w:t>
            </w:r>
            <w:r>
              <w:rPr>
                <w:rFonts w:ascii="Arial" w:hAnsi="Arial"/>
              </w:rPr>
              <w:t>applying for this job and how your skills, experience and ambitions make you a good candidate.</w:t>
            </w: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</w:tbl>
    <w:p w:rsidR="001A6263" w:rsidRDefault="00E02453">
      <w:pPr>
        <w:pStyle w:val="Standard"/>
        <w:pageBreakBefore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References</w:t>
      </w:r>
    </w:p>
    <w:p w:rsidR="001A6263" w:rsidRDefault="001A6263">
      <w:pPr>
        <w:pStyle w:val="Standard"/>
        <w:rPr>
          <w:rFonts w:ascii="Arial" w:hAnsi="Arial"/>
        </w:rPr>
      </w:pPr>
    </w:p>
    <w:p w:rsidR="001A6263" w:rsidRDefault="00E0245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Please give names and contact details of two referees one of which must be your current or most recent </w:t>
      </w:r>
      <w:r>
        <w:rPr>
          <w:rFonts w:ascii="Arial" w:hAnsi="Arial"/>
        </w:rPr>
        <w:t>employer.</w:t>
      </w:r>
    </w:p>
    <w:p w:rsidR="001A6263" w:rsidRDefault="001A6263">
      <w:pPr>
        <w:pStyle w:val="Standard"/>
        <w:rPr>
          <w:rFonts w:ascii="Arial" w:hAnsi="Arial"/>
        </w:rPr>
      </w:pPr>
    </w:p>
    <w:tbl>
      <w:tblPr>
        <w:tblW w:w="8861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2284"/>
        <w:gridCol w:w="239"/>
        <w:gridCol w:w="2031"/>
        <w:gridCol w:w="2219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Referee 1</w:t>
            </w:r>
          </w:p>
        </w:tc>
        <w:tc>
          <w:tcPr>
            <w:tcW w:w="23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Referee 2</w:t>
            </w: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3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3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3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3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Postcode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3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3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/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Can we contact this person now?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Can we contact this person now?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1A6263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886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appointments are </w:t>
            </w:r>
            <w:r>
              <w:rPr>
                <w:rFonts w:ascii="Arial" w:hAnsi="Arial"/>
              </w:rPr>
              <w:t>subject to receipt of references which we find to be satisfactory. Referees will not be contacted without your agreement.</w:t>
            </w:r>
          </w:p>
        </w:tc>
      </w:tr>
    </w:tbl>
    <w:p w:rsidR="001A6263" w:rsidRDefault="001A6263">
      <w:pPr>
        <w:pStyle w:val="Standard"/>
        <w:rPr>
          <w:rFonts w:ascii="Arial" w:hAnsi="Arial"/>
        </w:rPr>
      </w:pPr>
    </w:p>
    <w:p w:rsidR="001A6263" w:rsidRDefault="00E02453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Declaration</w:t>
      </w:r>
    </w:p>
    <w:p w:rsidR="001A6263" w:rsidRDefault="001A6263">
      <w:pPr>
        <w:pStyle w:val="Standard"/>
        <w:rPr>
          <w:rFonts w:ascii="Arial" w:hAnsi="Arial"/>
        </w:rPr>
      </w:pP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438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confirm that the information given in this application form is true and correct and can be treated as part of any </w:t>
            </w:r>
            <w:r>
              <w:rPr>
                <w:rFonts w:ascii="Arial" w:hAnsi="Arial"/>
              </w:rPr>
              <w:t>subsequent contract of employment.</w:t>
            </w: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  <w:p w:rsidR="001A6263" w:rsidRDefault="001A6263">
            <w:pPr>
              <w:pStyle w:val="Standard"/>
              <w:rPr>
                <w:rFonts w:ascii="Arial" w:hAnsi="Arial"/>
              </w:rPr>
            </w:pPr>
          </w:p>
        </w:tc>
      </w:tr>
    </w:tbl>
    <w:p w:rsidR="001A6263" w:rsidRDefault="001A6263">
      <w:pPr>
        <w:pStyle w:val="Standard"/>
        <w:rPr>
          <w:rFonts w:ascii="Arial" w:hAnsi="Arial"/>
        </w:rPr>
      </w:pPr>
    </w:p>
    <w:p w:rsidR="001A6263" w:rsidRDefault="00E02453">
      <w:pPr>
        <w:pStyle w:val="Heading1"/>
        <w:pageBreakBefore/>
        <w:rPr>
          <w:color w:val="000000"/>
          <w:szCs w:val="24"/>
        </w:rPr>
      </w:pPr>
      <w:r>
        <w:rPr>
          <w:color w:val="000000"/>
          <w:szCs w:val="24"/>
        </w:rPr>
        <w:lastRenderedPageBreak/>
        <w:t>Application Monitoring Form</w:t>
      </w:r>
    </w:p>
    <w:p w:rsidR="001A6263" w:rsidRDefault="00E02453">
      <w:pPr>
        <w:pStyle w:val="Standard"/>
        <w:autoSpaceDE w:val="0"/>
      </w:pPr>
      <w:r>
        <w:rPr>
          <w:rFonts w:ascii="Arial" w:hAnsi="Arial"/>
          <w:color w:val="000000"/>
          <w:lang w:val="en-US"/>
        </w:rPr>
        <w:t xml:space="preserve">Wikimedia UK operates an equal opportunities policy. To help us monitor its effectiveness, please complete this section.  </w:t>
      </w:r>
    </w:p>
    <w:p w:rsidR="001A6263" w:rsidRDefault="00E02453">
      <w:pPr>
        <w:pStyle w:val="Standard"/>
        <w:autoSpaceDE w:val="0"/>
        <w:rPr>
          <w:rFonts w:ascii="Arial" w:hAnsi="Arial"/>
          <w:b/>
          <w:bCs/>
          <w:color w:val="000000"/>
          <w:lang w:val="en-US"/>
        </w:rPr>
      </w:pPr>
      <w:r>
        <w:rPr>
          <w:rFonts w:ascii="Arial" w:hAnsi="Arial"/>
          <w:b/>
          <w:bCs/>
          <w:color w:val="000000"/>
          <w:lang w:val="en-US"/>
        </w:rPr>
        <w:t xml:space="preserve">The information on this sheet will be </w:t>
      </w:r>
      <w:r>
        <w:rPr>
          <w:rFonts w:ascii="Arial" w:hAnsi="Arial"/>
          <w:b/>
          <w:bCs/>
          <w:color w:val="000000"/>
          <w:lang w:val="en-US"/>
        </w:rPr>
        <w:t>separated from your application as soon as it is received. It will not be passed on to anyone involved in short listing or appointment to this post.</w:t>
      </w:r>
    </w:p>
    <w:p w:rsidR="001A6263" w:rsidRDefault="001A6263">
      <w:pPr>
        <w:pStyle w:val="Standard"/>
        <w:spacing w:before="120"/>
        <w:rPr>
          <w:rFonts w:ascii="Arial" w:hAnsi="Arial"/>
          <w:color w:val="000000"/>
        </w:rPr>
      </w:pPr>
    </w:p>
    <w:p w:rsidR="001A6263" w:rsidRDefault="00E02453">
      <w:pPr>
        <w:pStyle w:val="Standard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Job applied for:  </w:t>
      </w:r>
    </w:p>
    <w:p w:rsidR="001A6263" w:rsidRDefault="00E02453">
      <w:pPr>
        <w:pStyle w:val="Standard"/>
        <w:ind w:firstLine="720"/>
      </w:pPr>
      <w:r>
        <w:rPr>
          <w:rFonts w:ascii="Arial" w:hAnsi="Arial"/>
          <w:color w:val="000000"/>
          <w:lang w:val="en-US"/>
        </w:rPr>
        <w:t xml:space="preserve">Are you related to any trustee or employee of WMUK?    </w:t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</w:p>
    <w:p w:rsidR="001A6263" w:rsidRDefault="00E02453">
      <w:pPr>
        <w:pStyle w:val="Standard"/>
        <w:autoSpaceDE w:val="0"/>
        <w:ind w:firstLine="720"/>
      </w:pPr>
      <w:r>
        <w:rPr>
          <w:rFonts w:ascii="Arial" w:hAnsi="Arial"/>
          <w:color w:val="000000"/>
          <w:lang w:val="en-US"/>
        </w:rPr>
        <w:t xml:space="preserve">What is your sex? </w:t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</w:p>
    <w:p w:rsidR="001A6263" w:rsidRDefault="00E02453">
      <w:pPr>
        <w:pStyle w:val="Standard"/>
        <w:autoSpaceDE w:val="0"/>
        <w:ind w:firstLine="720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Would you describe yourself as having a disability?</w:t>
      </w:r>
      <w:r>
        <w:rPr>
          <w:rFonts w:ascii="Arial" w:hAnsi="Arial"/>
          <w:color w:val="000000"/>
          <w:lang w:val="en-US"/>
        </w:rPr>
        <w:tab/>
        <w:t xml:space="preserve"> </w:t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</w:p>
    <w:p w:rsidR="001A6263" w:rsidRDefault="001A6263">
      <w:pPr>
        <w:pStyle w:val="Standard"/>
        <w:autoSpaceDE w:val="0"/>
        <w:rPr>
          <w:rFonts w:ascii="Arial" w:hAnsi="Arial"/>
          <w:b/>
          <w:bCs/>
          <w:color w:val="000000"/>
          <w:lang w:val="en-US"/>
        </w:rPr>
      </w:pPr>
    </w:p>
    <w:p w:rsidR="001A6263" w:rsidRDefault="00E02453">
      <w:pPr>
        <w:pStyle w:val="Standard"/>
        <w:autoSpaceDE w:val="0"/>
        <w:rPr>
          <w:rFonts w:ascii="Arial" w:hAnsi="Arial"/>
          <w:b/>
          <w:bCs/>
          <w:color w:val="000000"/>
          <w:lang w:val="en-US"/>
        </w:rPr>
      </w:pPr>
      <w:r>
        <w:rPr>
          <w:rFonts w:ascii="Arial" w:hAnsi="Arial"/>
          <w:b/>
          <w:bCs/>
          <w:color w:val="000000"/>
          <w:lang w:val="en-US"/>
        </w:rPr>
        <w:t>Please tick the box below which best describes the ethnic group to which you belong:</w:t>
      </w: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2"/>
        <w:gridCol w:w="4164"/>
      </w:tblGrid>
      <w:tr w:rsidR="001A6263">
        <w:tblPrEx>
          <w:tblCellMar>
            <w:top w:w="0" w:type="dxa"/>
            <w:bottom w:w="0" w:type="dxa"/>
          </w:tblCellMar>
        </w:tblPrEx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autoSpaceDE w:val="0"/>
              <w:snapToGrid w:val="0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White</w:t>
            </w:r>
          </w:p>
          <w:p w:rsidR="001A6263" w:rsidRDefault="00E02453">
            <w:pPr>
              <w:pStyle w:val="Standard"/>
              <w:tabs>
                <w:tab w:val="left" w:pos="3960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British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1185"/>
                <w:tab w:val="left" w:pos="1920"/>
                <w:tab w:val="left" w:pos="3960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Irish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3960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Any other White background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autoSpaceDE w:val="0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Please specify</w:t>
            </w:r>
          </w:p>
          <w:p w:rsidR="001A6263" w:rsidRDefault="001A6263">
            <w:pPr>
              <w:pStyle w:val="Standard"/>
              <w:autoSpaceDE w:val="0"/>
              <w:rPr>
                <w:rFonts w:ascii="Arial" w:hAnsi="Arial"/>
                <w:b/>
                <w:bCs/>
                <w:color w:val="000000"/>
                <w:lang w:val="en-US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autoSpaceDE w:val="0"/>
              <w:snapToGrid w:val="0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Black or Black British</w:t>
            </w:r>
          </w:p>
          <w:p w:rsidR="001A6263" w:rsidRDefault="00E02453">
            <w:pPr>
              <w:pStyle w:val="Standard"/>
              <w:tabs>
                <w:tab w:val="left" w:pos="4032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 xml:space="preserve">Black Caribbean </w:t>
            </w:r>
            <w:r>
              <w:rPr>
                <w:rFonts w:ascii="Arial" w:hAnsi="Arial"/>
                <w:color w:val="000000"/>
                <w:lang w:val="en-US"/>
              </w:rPr>
              <w:t xml:space="preserve">                       </w:t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4032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 xml:space="preserve">Black African                              </w:t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4032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Any other Black background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autoSpaceDE w:val="0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Please specify</w:t>
            </w:r>
          </w:p>
          <w:p w:rsidR="001A6263" w:rsidRDefault="001A6263">
            <w:pPr>
              <w:pStyle w:val="Standard"/>
              <w:autoSpaceDE w:val="0"/>
              <w:rPr>
                <w:rFonts w:ascii="Arial" w:hAnsi="Arial"/>
                <w:b/>
                <w:bCs/>
                <w:color w:val="000000"/>
                <w:lang w:val="en-US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autoSpaceDE w:val="0"/>
              <w:snapToGrid w:val="0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Asian or Asian British</w:t>
            </w:r>
          </w:p>
          <w:p w:rsidR="001A6263" w:rsidRDefault="00E02453">
            <w:pPr>
              <w:pStyle w:val="Standard"/>
              <w:tabs>
                <w:tab w:val="left" w:pos="3960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Indian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1395"/>
                <w:tab w:val="left" w:pos="3960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Pakistani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3960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Bangladeshi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3960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Any other Asian background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autoSpaceDE w:val="0"/>
              <w:spacing w:before="60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Please specify</w:t>
            </w:r>
          </w:p>
          <w:p w:rsidR="001A6263" w:rsidRDefault="001A6263">
            <w:pPr>
              <w:pStyle w:val="Standard"/>
              <w:autoSpaceDE w:val="0"/>
              <w:rPr>
                <w:rFonts w:ascii="Arial" w:hAnsi="Arial"/>
                <w:b/>
                <w:bCs/>
                <w:color w:val="000000"/>
                <w:lang w:val="en-US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autoSpaceDE w:val="0"/>
              <w:snapToGrid w:val="0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Mixed</w:t>
            </w:r>
          </w:p>
          <w:p w:rsidR="001A6263" w:rsidRDefault="00E02453">
            <w:pPr>
              <w:pStyle w:val="Standard"/>
              <w:tabs>
                <w:tab w:val="left" w:pos="4032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 xml:space="preserve">White &amp; Black Caribbean </w:t>
            </w:r>
            <w:r>
              <w:rPr>
                <w:rFonts w:ascii="Arial" w:hAnsi="Arial"/>
                <w:color w:val="000000"/>
                <w:lang w:val="en-US"/>
              </w:rPr>
              <w:t xml:space="preserve">            </w:t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4032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 xml:space="preserve">White &amp; Black African                  </w:t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4032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 xml:space="preserve">White &amp; Asian                              </w:t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4032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 xml:space="preserve">Any other Mixed background       </w:t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autoSpaceDE w:val="0"/>
              <w:spacing w:before="60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Please specify</w:t>
            </w:r>
          </w:p>
          <w:p w:rsidR="001A6263" w:rsidRDefault="001A6263">
            <w:pPr>
              <w:pStyle w:val="Standard"/>
              <w:autoSpaceDE w:val="0"/>
              <w:rPr>
                <w:rFonts w:ascii="Arial" w:hAnsi="Arial"/>
                <w:b/>
                <w:bCs/>
                <w:color w:val="000000"/>
                <w:lang w:val="en-US"/>
              </w:rPr>
            </w:pPr>
          </w:p>
        </w:tc>
      </w:tr>
      <w:tr w:rsidR="001A6263">
        <w:tblPrEx>
          <w:tblCellMar>
            <w:top w:w="0" w:type="dxa"/>
            <w:bottom w:w="0" w:type="dxa"/>
          </w:tblCellMar>
        </w:tblPrEx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autoSpaceDE w:val="0"/>
              <w:snapToGrid w:val="0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Chinese or other ethnic group</w:t>
            </w:r>
          </w:p>
          <w:p w:rsidR="001A6263" w:rsidRDefault="00E02453">
            <w:pPr>
              <w:pStyle w:val="Standard"/>
              <w:tabs>
                <w:tab w:val="left" w:pos="3960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Chinese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tabs>
                <w:tab w:val="left" w:pos="3960"/>
              </w:tabs>
              <w:autoSpaceDE w:val="0"/>
            </w:pPr>
            <w:r>
              <w:rPr>
                <w:rFonts w:ascii="Arial" w:hAnsi="Arial"/>
                <w:color w:val="000000"/>
                <w:lang w:val="en-US"/>
              </w:rPr>
              <w:t>Any other background</w:t>
            </w:r>
            <w:r>
              <w:rPr>
                <w:rFonts w:ascii="Arial" w:hAnsi="Arial"/>
                <w:color w:val="000000"/>
                <w:lang w:val="en-US"/>
              </w:rPr>
              <w:tab/>
            </w:r>
            <w:r>
              <w:rPr>
                <w:rFonts w:ascii="Wingdings" w:hAnsi="Wingdings"/>
                <w:color w:val="000000"/>
                <w:spacing w:val="-5"/>
                <w:sz w:val="40"/>
                <w:szCs w:val="40"/>
              </w:rPr>
              <w:t></w:t>
            </w:r>
          </w:p>
          <w:p w:rsidR="001A6263" w:rsidRDefault="00E02453">
            <w:pPr>
              <w:pStyle w:val="Standard"/>
              <w:autoSpaceDE w:val="0"/>
              <w:spacing w:before="120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Please specify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63" w:rsidRDefault="00E02453">
            <w:pPr>
              <w:pStyle w:val="Standard"/>
              <w:autoSpaceDE w:val="0"/>
              <w:snapToGrid w:val="0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 xml:space="preserve">These classifications are 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those used by the Commission for Equality and Human Rights  (www.cehr.org.uk)</w:t>
            </w:r>
          </w:p>
        </w:tc>
      </w:tr>
    </w:tbl>
    <w:p w:rsidR="001A6263" w:rsidRDefault="001A6263">
      <w:pPr>
        <w:pStyle w:val="Standard"/>
        <w:autoSpaceDE w:val="0"/>
        <w:rPr>
          <w:rFonts w:ascii="Arial" w:hAnsi="Arial"/>
          <w:b/>
          <w:bCs/>
          <w:color w:val="000000"/>
          <w:lang w:val="en-US"/>
        </w:rPr>
      </w:pPr>
    </w:p>
    <w:p w:rsidR="001A6263" w:rsidRDefault="00E02453">
      <w:pPr>
        <w:pStyle w:val="Standard"/>
        <w:autoSpaceDE w:val="0"/>
        <w:rPr>
          <w:rFonts w:ascii="Arial" w:hAnsi="Arial"/>
          <w:b/>
          <w:bCs/>
          <w:color w:val="000000"/>
          <w:lang w:val="en-US"/>
        </w:rPr>
      </w:pPr>
      <w:r>
        <w:rPr>
          <w:rFonts w:ascii="Arial" w:hAnsi="Arial"/>
          <w:b/>
          <w:bCs/>
          <w:color w:val="000000"/>
          <w:lang w:val="en-US"/>
        </w:rPr>
        <w:t xml:space="preserve">To help us monitor our advertising policy, please say where you saw this post advertised:    </w:t>
      </w:r>
    </w:p>
    <w:p w:rsidR="001A6263" w:rsidRDefault="001A6263">
      <w:pPr>
        <w:pStyle w:val="Standard"/>
        <w:autoSpaceDE w:val="0"/>
        <w:rPr>
          <w:rFonts w:ascii="Arial" w:hAnsi="Arial"/>
          <w:b/>
          <w:bCs/>
          <w:color w:val="000000"/>
          <w:lang w:val="en-US"/>
        </w:rPr>
      </w:pPr>
    </w:p>
    <w:p w:rsidR="001A6263" w:rsidRDefault="00E02453">
      <w:pPr>
        <w:pStyle w:val="Standard"/>
      </w:pPr>
      <w:r>
        <w:rPr>
          <w:rFonts w:ascii="Arial" w:hAnsi="Arial"/>
          <w:b/>
          <w:bCs/>
          <w:color w:val="000000"/>
        </w:rPr>
        <w:t>Please return this form with your completed application.</w:t>
      </w:r>
    </w:p>
    <w:sectPr w:rsidR="001A6263">
      <w:footerReference w:type="default" r:id="rId8"/>
      <w:pgSz w:w="12240" w:h="15840"/>
      <w:pgMar w:top="1440" w:right="1800" w:bottom="1440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53" w:rsidRDefault="00E02453">
      <w:r>
        <w:separator/>
      </w:r>
    </w:p>
  </w:endnote>
  <w:endnote w:type="continuationSeparator" w:id="0">
    <w:p w:rsidR="00E02453" w:rsidRDefault="00E0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59" w:rsidRDefault="00E02453">
    <w:pPr>
      <w:pStyle w:val="Footer"/>
    </w:pPr>
    <w:r>
      <w:rPr>
        <w:noProof/>
        <w:lang w:val="en-AU" w:eastAsia="en-AU"/>
      </w:rPr>
      <w:drawing>
        <wp:inline distT="0" distB="0" distL="0" distR="0">
          <wp:extent cx="342360" cy="342360"/>
          <wp:effectExtent l="0" t="0" r="540" b="540"/>
          <wp:docPr id="1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360" cy="342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/>
        <w:sz w:val="16"/>
      </w:rPr>
      <w:br/>
    </w:r>
    <w:r>
      <w:rPr>
        <w:rStyle w:val="signature1"/>
        <w:rFonts w:ascii="Arial" w:hAnsi="Arial"/>
        <w:sz w:val="16"/>
      </w:rPr>
      <w:t>Wikimedia UK Ltd is a Company Limited by Guarantee registered in England and Wales, Registered No. 6741827. Registered Charity No.1144513</w:t>
    </w:r>
    <w:r>
      <w:rPr>
        <w:rFonts w:ascii="Arial" w:hAnsi="Arial"/>
        <w:sz w:val="16"/>
      </w:rPr>
      <w:br/>
    </w:r>
    <w:r>
      <w:rPr>
        <w:rStyle w:val="signature1"/>
        <w:rFonts w:ascii="Arial" w:hAnsi="Arial"/>
        <w:sz w:val="16"/>
      </w:rPr>
      <w:t xml:space="preserve">Registered Office, 5-11 </w:t>
    </w:r>
    <w:proofErr w:type="spellStart"/>
    <w:r>
      <w:rPr>
        <w:rStyle w:val="signature1"/>
        <w:rFonts w:ascii="Arial" w:hAnsi="Arial"/>
        <w:sz w:val="16"/>
      </w:rPr>
      <w:t>Lavington</w:t>
    </w:r>
    <w:proofErr w:type="spellEnd"/>
    <w:r>
      <w:rPr>
        <w:rStyle w:val="signature1"/>
        <w:rFonts w:ascii="Arial" w:hAnsi="Arial"/>
        <w:sz w:val="16"/>
      </w:rPr>
      <w:t xml:space="preserve"> Street, </w:t>
    </w:r>
    <w:proofErr w:type="gramStart"/>
    <w:r>
      <w:rPr>
        <w:rStyle w:val="signature1"/>
        <w:rFonts w:ascii="Arial" w:hAnsi="Arial"/>
        <w:sz w:val="16"/>
      </w:rPr>
      <w:t>London ,</w:t>
    </w:r>
    <w:proofErr w:type="gramEnd"/>
    <w:r>
      <w:rPr>
        <w:rStyle w:val="signature1"/>
        <w:rFonts w:ascii="Arial" w:hAnsi="Arial"/>
        <w:sz w:val="16"/>
      </w:rPr>
      <w:t xml:space="preserve"> SE1 0NZ. United Kingdom.</w:t>
    </w:r>
    <w:r>
      <w:rPr>
        <w:rFonts w:ascii="Arial" w:hAnsi="Arial"/>
        <w:sz w:val="16"/>
      </w:rPr>
      <w:br/>
    </w:r>
    <w:r>
      <w:rPr>
        <w:rStyle w:val="signature1"/>
        <w:rFonts w:ascii="Arial" w:hAnsi="Arial"/>
        <w:sz w:val="16"/>
      </w:rPr>
      <w:t>Telephone (0044) 203 372 0760.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53" w:rsidRDefault="00E02453">
      <w:r>
        <w:rPr>
          <w:color w:val="000000"/>
        </w:rPr>
        <w:separator/>
      </w:r>
    </w:p>
  </w:footnote>
  <w:footnote w:type="continuationSeparator" w:id="0">
    <w:p w:rsidR="00E02453" w:rsidRDefault="00E0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6263"/>
    <w:rsid w:val="001A6263"/>
    <w:rsid w:val="0074076B"/>
    <w:rsid w:val="00E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 Rounded MT" w:eastAsia="Times New Roman" w:hAnsi="Arial Rounded MT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gnature1">
    <w:name w:val="signature1"/>
    <w:basedOn w:val="DefaultParagraphFont"/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 Rounded MT" w:eastAsia="Times New Roman" w:hAnsi="Arial Rounded MT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gnature1">
    <w:name w:val="signature1"/>
    <w:basedOn w:val="DefaultParagraphFont"/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Families need Fathers</vt:lpstr>
    </vt:vector>
  </TitlesOfParts>
  <Company>Parliament of Victoria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Families need Fathers</dc:title>
  <dc:creator>jdavies</dc:creator>
  <cp:lastModifiedBy>Nicola</cp:lastModifiedBy>
  <cp:revision>2</cp:revision>
  <cp:lastPrinted>2007-10-03T16:06:00Z</cp:lastPrinted>
  <dcterms:created xsi:type="dcterms:W3CDTF">2017-09-05T08:58:00Z</dcterms:created>
  <dcterms:modified xsi:type="dcterms:W3CDTF">2017-09-05T08:58:00Z</dcterms:modified>
</cp:coreProperties>
</file>